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F0" w:rsidRPr="00AD6DB0" w:rsidRDefault="00E01CDB" w:rsidP="004C108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令和３年３</w:t>
      </w:r>
      <w:r w:rsidR="004C1086" w:rsidRPr="00AD6DB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 w:rsidR="004C1086" w:rsidRPr="00AD6DB0">
        <w:rPr>
          <w:rFonts w:asciiTheme="minorEastAsia" w:hAnsiTheme="minorEastAsia" w:hint="eastAsia"/>
          <w:sz w:val="24"/>
          <w:szCs w:val="24"/>
        </w:rPr>
        <w:t>日</w:t>
      </w:r>
    </w:p>
    <w:p w:rsidR="004D3FBE" w:rsidRPr="00AD6DB0" w:rsidRDefault="004D3FBE">
      <w:pPr>
        <w:rPr>
          <w:rFonts w:asciiTheme="minorEastAsia" w:hAnsiTheme="minorEastAsia"/>
          <w:sz w:val="24"/>
          <w:szCs w:val="24"/>
        </w:rPr>
      </w:pPr>
    </w:p>
    <w:p w:rsidR="004C1086" w:rsidRPr="00AD6DB0" w:rsidRDefault="004C1086">
      <w:pPr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剣道部顧問　様</w:t>
      </w:r>
    </w:p>
    <w:p w:rsidR="004C1086" w:rsidRPr="00AD6DB0" w:rsidRDefault="004C1086" w:rsidP="004C1086">
      <w:pPr>
        <w:jc w:val="righ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高体連剣道専門部</w:t>
      </w:r>
    </w:p>
    <w:p w:rsidR="004C1086" w:rsidRPr="00AD6DB0" w:rsidRDefault="004C1086" w:rsidP="004C1086">
      <w:pPr>
        <w:jc w:val="left"/>
        <w:rPr>
          <w:rFonts w:asciiTheme="minorEastAsia" w:hAnsiTheme="minorEastAsia"/>
          <w:sz w:val="24"/>
          <w:szCs w:val="24"/>
        </w:rPr>
      </w:pPr>
    </w:p>
    <w:p w:rsidR="004C1086" w:rsidRPr="00AD6DB0" w:rsidRDefault="00E01CDB" w:rsidP="004C108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令和３年度</w:t>
      </w:r>
      <w:r w:rsidR="004C1086" w:rsidRPr="00AD6DB0">
        <w:rPr>
          <w:rFonts w:asciiTheme="minorEastAsia" w:hAnsiTheme="minorEastAsia" w:hint="eastAsia"/>
          <w:sz w:val="24"/>
          <w:szCs w:val="24"/>
        </w:rPr>
        <w:t>地区予選における竹刀検量について</w:t>
      </w:r>
      <w:bookmarkStart w:id="0" w:name="_GoBack"/>
      <w:bookmarkEnd w:id="0"/>
    </w:p>
    <w:p w:rsidR="004C1086" w:rsidRPr="00AD6DB0" w:rsidRDefault="004C1086" w:rsidP="004C1086">
      <w:pPr>
        <w:rPr>
          <w:rFonts w:asciiTheme="minorEastAsia" w:hAnsiTheme="minorEastAsia"/>
          <w:sz w:val="24"/>
          <w:szCs w:val="24"/>
        </w:rPr>
      </w:pPr>
    </w:p>
    <w:p w:rsidR="004C1086" w:rsidRPr="00AD6DB0" w:rsidRDefault="004C1086" w:rsidP="004C1086">
      <w:pPr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　新型コロナウイルス感染症対策として、地区予選当日</w:t>
      </w:r>
      <w:r w:rsidR="00D24384" w:rsidRPr="00AD6DB0">
        <w:rPr>
          <w:rFonts w:asciiTheme="minorEastAsia" w:hAnsiTheme="minorEastAsia" w:hint="eastAsia"/>
          <w:sz w:val="24"/>
          <w:szCs w:val="24"/>
        </w:rPr>
        <w:t>会場での</w:t>
      </w:r>
      <w:r w:rsidRPr="00AD6DB0">
        <w:rPr>
          <w:rFonts w:asciiTheme="minorEastAsia" w:hAnsiTheme="minorEastAsia" w:hint="eastAsia"/>
          <w:sz w:val="24"/>
          <w:szCs w:val="24"/>
        </w:rPr>
        <w:t>竹刀検量を行いません。</w:t>
      </w:r>
    </w:p>
    <w:p w:rsidR="004C1086" w:rsidRPr="00AD6DB0" w:rsidRDefault="004C1086" w:rsidP="004C1086">
      <w:pPr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D24384" w:rsidRPr="00AD6DB0">
        <w:rPr>
          <w:rFonts w:asciiTheme="minorEastAsia" w:hAnsiTheme="minorEastAsia" w:hint="eastAsia"/>
          <w:sz w:val="24"/>
          <w:szCs w:val="24"/>
        </w:rPr>
        <w:t>事前に</w:t>
      </w:r>
      <w:r w:rsidRPr="00AD6DB0">
        <w:rPr>
          <w:rFonts w:asciiTheme="minorEastAsia" w:hAnsiTheme="minorEastAsia" w:hint="eastAsia"/>
          <w:sz w:val="24"/>
          <w:szCs w:val="24"/>
        </w:rPr>
        <w:t>各学校</w:t>
      </w:r>
      <w:r w:rsidR="00D24384" w:rsidRPr="00AD6DB0">
        <w:rPr>
          <w:rFonts w:asciiTheme="minorEastAsia" w:hAnsiTheme="minorEastAsia" w:hint="eastAsia"/>
          <w:sz w:val="24"/>
          <w:szCs w:val="24"/>
        </w:rPr>
        <w:t>で</w:t>
      </w:r>
      <w:r w:rsidRPr="00AD6DB0">
        <w:rPr>
          <w:rFonts w:asciiTheme="minorEastAsia" w:hAnsiTheme="minorEastAsia" w:hint="eastAsia"/>
          <w:sz w:val="24"/>
          <w:szCs w:val="24"/>
        </w:rPr>
        <w:t>竹刀検量を行</w:t>
      </w:r>
      <w:r w:rsidR="00266D54" w:rsidRPr="00AD6DB0">
        <w:rPr>
          <w:rFonts w:asciiTheme="minorEastAsia" w:hAnsiTheme="minorEastAsia" w:hint="eastAsia"/>
          <w:sz w:val="24"/>
          <w:szCs w:val="24"/>
        </w:rPr>
        <w:t>うよう</w:t>
      </w:r>
      <w:r w:rsidRPr="00AD6DB0">
        <w:rPr>
          <w:rFonts w:asciiTheme="minorEastAsia" w:hAnsiTheme="minorEastAsia" w:hint="eastAsia"/>
          <w:sz w:val="24"/>
          <w:szCs w:val="24"/>
        </w:rPr>
        <w:t>お願い申し上げます。また、当日下記の竹刀検量</w:t>
      </w:r>
      <w:r w:rsidR="005D302B" w:rsidRPr="00AD6DB0">
        <w:rPr>
          <w:rFonts w:asciiTheme="minorEastAsia" w:hAnsiTheme="minorEastAsia" w:hint="eastAsia"/>
          <w:sz w:val="24"/>
          <w:szCs w:val="24"/>
        </w:rPr>
        <w:t>確認書</w:t>
      </w:r>
      <w:r w:rsidRPr="00AD6DB0">
        <w:rPr>
          <w:rFonts w:asciiTheme="minorEastAsia" w:hAnsiTheme="minorEastAsia" w:hint="eastAsia"/>
          <w:sz w:val="24"/>
          <w:szCs w:val="24"/>
        </w:rPr>
        <w:t>の提出をお願い申し上げます。</w:t>
      </w:r>
    </w:p>
    <w:p w:rsidR="005D302B" w:rsidRPr="00AD6DB0" w:rsidRDefault="005D302B" w:rsidP="005D302B">
      <w:pPr>
        <w:pStyle w:val="a3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記</w:t>
      </w:r>
    </w:p>
    <w:p w:rsidR="005D302B" w:rsidRPr="00AD6DB0" w:rsidRDefault="005D302B" w:rsidP="005D302B">
      <w:pPr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１　確認内容　</w:t>
      </w:r>
    </w:p>
    <w:p w:rsidR="00266D54" w:rsidRPr="00AD6DB0" w:rsidRDefault="00AD6DB0" w:rsidP="00266D5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下表、竹刀規格の確認を行う。</w:t>
      </w:r>
    </w:p>
    <w:tbl>
      <w:tblPr>
        <w:tblStyle w:val="a7"/>
        <w:tblW w:w="6897" w:type="dxa"/>
        <w:tblInd w:w="469" w:type="dxa"/>
        <w:tblLook w:val="04A0" w:firstRow="1" w:lastRow="0" w:firstColumn="1" w:lastColumn="0" w:noHBand="0" w:noVBand="1"/>
      </w:tblPr>
      <w:tblGrid>
        <w:gridCol w:w="2928"/>
        <w:gridCol w:w="1985"/>
        <w:gridCol w:w="1984"/>
      </w:tblGrid>
      <w:tr w:rsidR="005D302B" w:rsidRPr="00AD6DB0" w:rsidTr="00AD6DB0">
        <w:tc>
          <w:tcPr>
            <w:tcW w:w="2928" w:type="dxa"/>
            <w:vAlign w:val="center"/>
          </w:tcPr>
          <w:p w:rsidR="005D302B" w:rsidRPr="00AD6DB0" w:rsidRDefault="005D302B" w:rsidP="00AD6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竹　　　刀</w:t>
            </w:r>
          </w:p>
        </w:tc>
        <w:tc>
          <w:tcPr>
            <w:tcW w:w="1985" w:type="dxa"/>
            <w:vAlign w:val="center"/>
          </w:tcPr>
          <w:p w:rsidR="005D302B" w:rsidRPr="00AD6DB0" w:rsidRDefault="005D302B" w:rsidP="00AD6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男　子</w:t>
            </w:r>
          </w:p>
        </w:tc>
        <w:tc>
          <w:tcPr>
            <w:tcW w:w="1984" w:type="dxa"/>
            <w:vAlign w:val="center"/>
          </w:tcPr>
          <w:p w:rsidR="005D302B" w:rsidRPr="00AD6DB0" w:rsidRDefault="005D302B" w:rsidP="00AD6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女　子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BE7EA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長　さ</w:t>
            </w:r>
          </w:p>
        </w:tc>
        <w:tc>
          <w:tcPr>
            <w:tcW w:w="1985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１１７ｃｍ以下</w:t>
            </w:r>
          </w:p>
        </w:tc>
        <w:tc>
          <w:tcPr>
            <w:tcW w:w="1984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１１７ｃｍ以下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BE7EA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重　さ</w:t>
            </w:r>
          </w:p>
        </w:tc>
        <w:tc>
          <w:tcPr>
            <w:tcW w:w="1985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４８０ｇ以上</w:t>
            </w:r>
          </w:p>
        </w:tc>
        <w:tc>
          <w:tcPr>
            <w:tcW w:w="1984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４２０ｇ以上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BE7EA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先端部最小直径</w:t>
            </w:r>
          </w:p>
        </w:tc>
        <w:tc>
          <w:tcPr>
            <w:tcW w:w="1985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２６ｍｍ以上</w:t>
            </w:r>
          </w:p>
        </w:tc>
        <w:tc>
          <w:tcPr>
            <w:tcW w:w="1984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２５ｍｍ以上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BE7EA3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ちくとう（対角）最小直径</w:t>
            </w:r>
          </w:p>
        </w:tc>
        <w:tc>
          <w:tcPr>
            <w:tcW w:w="1985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２１ｍｍ以上</w:t>
            </w:r>
          </w:p>
        </w:tc>
        <w:tc>
          <w:tcPr>
            <w:tcW w:w="1984" w:type="dxa"/>
          </w:tcPr>
          <w:p w:rsidR="00BE7EA3" w:rsidRPr="00AD6DB0" w:rsidRDefault="00BE7EA3" w:rsidP="00BE7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２０ｍｍ以上</w:t>
            </w:r>
          </w:p>
        </w:tc>
      </w:tr>
    </w:tbl>
    <w:p w:rsidR="005D302B" w:rsidRPr="00AD6DB0" w:rsidRDefault="00BE7EA3" w:rsidP="00BE7EA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ちくとう直径は、先端から８ｃｍの位置を対角に計測します。</w:t>
      </w:r>
    </w:p>
    <w:p w:rsidR="00BE7EA3" w:rsidRPr="00AD6DB0" w:rsidRDefault="00BE7EA3" w:rsidP="00BE7EA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先端部を最も細い部分とし、先端から物打にむかって、ちくとうが太くなるものとする。</w:t>
      </w:r>
    </w:p>
    <w:p w:rsidR="00266D54" w:rsidRPr="00AD6DB0" w:rsidRDefault="00AD6DB0" w:rsidP="005D30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(2)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竹に破損、ささくれがない。</w:t>
      </w:r>
    </w:p>
    <w:p w:rsidR="005D302B" w:rsidRDefault="00AD6DB0" w:rsidP="00ED79F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先革、</w:t>
      </w:r>
      <w:r w:rsidR="00ED79F3" w:rsidRPr="00AD6DB0">
        <w:rPr>
          <w:rFonts w:asciiTheme="minorEastAsia" w:hAnsiTheme="minorEastAsia" w:hint="eastAsia"/>
          <w:sz w:val="24"/>
          <w:szCs w:val="24"/>
        </w:rPr>
        <w:t>中結、</w:t>
      </w:r>
      <w:r w:rsidR="00266D54" w:rsidRPr="00AD6DB0">
        <w:rPr>
          <w:rFonts w:asciiTheme="minorEastAsia" w:hAnsiTheme="minorEastAsia" w:hint="eastAsia"/>
          <w:sz w:val="24"/>
          <w:szCs w:val="24"/>
        </w:rPr>
        <w:t>弦、柄革が緩くなっていない。</w:t>
      </w:r>
    </w:p>
    <w:p w:rsidR="00AD6DB0" w:rsidRPr="00AD6DB0" w:rsidRDefault="00AD6DB0" w:rsidP="00ED79F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E7EA3" w:rsidRPr="00AD6DB0" w:rsidRDefault="00BE7EA3" w:rsidP="005D302B">
      <w:pPr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２　備　　考</w:t>
      </w:r>
    </w:p>
    <w:p w:rsidR="00BE7EA3" w:rsidRPr="00AD6DB0" w:rsidRDefault="00AD6DB0" w:rsidP="00AD6DB0">
      <w:pPr>
        <w:ind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BE7EA3" w:rsidRPr="00AD6DB0">
        <w:rPr>
          <w:rFonts w:asciiTheme="minorEastAsia" w:hAnsiTheme="minorEastAsia" w:hint="eastAsia"/>
          <w:sz w:val="24"/>
          <w:szCs w:val="24"/>
        </w:rPr>
        <w:t>大会前日に竹刀検量を</w:t>
      </w:r>
      <w:r w:rsidR="00266D54" w:rsidRPr="00AD6DB0">
        <w:rPr>
          <w:rFonts w:asciiTheme="minorEastAsia" w:hAnsiTheme="minorEastAsia" w:hint="eastAsia"/>
          <w:sz w:val="24"/>
          <w:szCs w:val="24"/>
        </w:rPr>
        <w:t>行ってください</w:t>
      </w:r>
      <w:r w:rsidR="00BE7EA3" w:rsidRPr="00AD6DB0">
        <w:rPr>
          <w:rFonts w:asciiTheme="minorEastAsia" w:hAnsiTheme="minorEastAsia" w:hint="eastAsia"/>
          <w:sz w:val="24"/>
          <w:szCs w:val="24"/>
        </w:rPr>
        <w:t>。</w:t>
      </w:r>
    </w:p>
    <w:p w:rsidR="00BE7EA3" w:rsidRPr="00AD6DB0" w:rsidRDefault="00AD6DB0" w:rsidP="00AD6D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BE7EA3" w:rsidRPr="00AD6DB0">
        <w:rPr>
          <w:rFonts w:asciiTheme="minorEastAsia" w:hAnsiTheme="minorEastAsia" w:hint="eastAsia"/>
          <w:sz w:val="24"/>
          <w:szCs w:val="24"/>
        </w:rPr>
        <w:t>試合中に不正竹刀が発覚した場合は、</w:t>
      </w:r>
      <w:r w:rsidR="00617D9A" w:rsidRPr="00AD6DB0">
        <w:rPr>
          <w:rFonts w:asciiTheme="minorEastAsia" w:hAnsiTheme="minorEastAsia" w:hint="eastAsia"/>
          <w:sz w:val="24"/>
          <w:szCs w:val="24"/>
        </w:rPr>
        <w:t>負けとし、その後の試合には出場でき</w:t>
      </w:r>
      <w:r w:rsidR="00ED79F3" w:rsidRPr="00AD6DB0">
        <w:rPr>
          <w:rFonts w:asciiTheme="minorEastAsia" w:hAnsiTheme="minorEastAsia" w:hint="eastAsia"/>
          <w:sz w:val="24"/>
          <w:szCs w:val="24"/>
        </w:rPr>
        <w:t>ません</w:t>
      </w:r>
      <w:r w:rsidR="00617D9A" w:rsidRPr="00AD6DB0">
        <w:rPr>
          <w:rFonts w:asciiTheme="minorEastAsia" w:hAnsiTheme="minorEastAsia" w:hint="eastAsia"/>
          <w:sz w:val="24"/>
          <w:szCs w:val="24"/>
        </w:rPr>
        <w:t>。</w:t>
      </w:r>
    </w:p>
    <w:p w:rsidR="00B51A44" w:rsidRPr="00AD6DB0" w:rsidRDefault="00AD6DB0" w:rsidP="00AD6D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617D9A" w:rsidRPr="00AD6DB0">
        <w:rPr>
          <w:rFonts w:asciiTheme="minorEastAsia" w:hAnsiTheme="minorEastAsia" w:hint="eastAsia"/>
          <w:sz w:val="24"/>
          <w:szCs w:val="24"/>
        </w:rPr>
        <w:t>御不明な点等があれば、各地区専門委員に御連絡ください。</w:t>
      </w:r>
    </w:p>
    <w:tbl>
      <w:tblPr>
        <w:tblpPr w:leftFromText="142" w:rightFromText="142" w:vertAnchor="text" w:horzAnchor="margin" w:tblpY="437"/>
        <w:tblW w:w="98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2"/>
        <w:gridCol w:w="1701"/>
        <w:gridCol w:w="4082"/>
      </w:tblGrid>
      <w:tr w:rsidR="00B51A44" w:rsidRPr="00AD6DB0" w:rsidTr="00B51A44">
        <w:trPr>
          <w:trHeight w:val="120"/>
        </w:trPr>
        <w:tc>
          <w:tcPr>
            <w:tcW w:w="4082" w:type="dxa"/>
            <w:tcBorders>
              <w:bottom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A44" w:rsidRPr="00AD6DB0" w:rsidRDefault="00B51A44" w:rsidP="00B51A44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-1986905600"/>
              </w:rPr>
              <w:t>キリト</w:t>
            </w:r>
            <w:r w:rsidRPr="00AD6DB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-1986905600"/>
              </w:rPr>
              <w:t>リ</w:t>
            </w:r>
          </w:p>
        </w:tc>
        <w:tc>
          <w:tcPr>
            <w:tcW w:w="4082" w:type="dxa"/>
            <w:tcBorders>
              <w:bottom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44" w:rsidRPr="00AD6DB0" w:rsidTr="00B51A44">
        <w:trPr>
          <w:trHeight w:val="120"/>
        </w:trPr>
        <w:tc>
          <w:tcPr>
            <w:tcW w:w="4082" w:type="dxa"/>
            <w:tcBorders>
              <w:top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302B" w:rsidRPr="00AD6DB0" w:rsidRDefault="005D302B" w:rsidP="00B51A44">
      <w:pPr>
        <w:jc w:val="left"/>
        <w:rPr>
          <w:rFonts w:asciiTheme="minorEastAsia" w:hAnsiTheme="minorEastAsia"/>
          <w:sz w:val="24"/>
          <w:szCs w:val="24"/>
        </w:rPr>
      </w:pPr>
    </w:p>
    <w:p w:rsidR="00B51A44" w:rsidRPr="00AD6DB0" w:rsidRDefault="00E01CDB" w:rsidP="00ED79F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B51A44" w:rsidRPr="00AD6DB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D79F3" w:rsidRPr="00B51A44" w:rsidRDefault="00ED79F3" w:rsidP="00ED79F3">
      <w:pPr>
        <w:jc w:val="center"/>
        <w:rPr>
          <w:rFonts w:asciiTheme="minorEastAsia" w:hAnsiTheme="minorEastAsia"/>
          <w:b/>
          <w:sz w:val="28"/>
          <w:szCs w:val="28"/>
        </w:rPr>
      </w:pPr>
      <w:r w:rsidRPr="00B51A44">
        <w:rPr>
          <w:rFonts w:asciiTheme="minorEastAsia" w:hAnsiTheme="minorEastAsia" w:hint="eastAsia"/>
          <w:b/>
          <w:sz w:val="28"/>
          <w:szCs w:val="28"/>
        </w:rPr>
        <w:t>竹刀検量確認書</w:t>
      </w:r>
    </w:p>
    <w:p w:rsidR="004D3FBE" w:rsidRPr="00AD6DB0" w:rsidRDefault="006E361D" w:rsidP="00B51A44">
      <w:pPr>
        <w:jc w:val="left"/>
        <w:rPr>
          <w:rFonts w:asciiTheme="minorEastAsia" w:hAnsiTheme="minorEastAsia"/>
          <w:sz w:val="24"/>
          <w:szCs w:val="21"/>
        </w:rPr>
      </w:pPr>
      <w:r w:rsidRPr="00AD6DB0">
        <w:rPr>
          <w:rFonts w:asciiTheme="minorEastAsia" w:hAnsiTheme="minorEastAsia" w:hint="eastAsia"/>
          <w:sz w:val="24"/>
          <w:szCs w:val="21"/>
        </w:rPr>
        <w:t>高体連剣道専門部　様</w:t>
      </w:r>
    </w:p>
    <w:p w:rsidR="00B51A44" w:rsidRPr="00B51A44" w:rsidRDefault="00B51A44" w:rsidP="00B51A44">
      <w:pPr>
        <w:jc w:val="left"/>
        <w:rPr>
          <w:rFonts w:asciiTheme="minorEastAsia" w:hAnsiTheme="minorEastAsia"/>
          <w:szCs w:val="21"/>
        </w:rPr>
      </w:pPr>
    </w:p>
    <w:p w:rsidR="00ED79F3" w:rsidRPr="00B51A44" w:rsidRDefault="006E361D" w:rsidP="004D3FB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51A44">
        <w:rPr>
          <w:rFonts w:asciiTheme="minorEastAsia" w:hAnsiTheme="minorEastAsia" w:hint="eastAsia"/>
          <w:b/>
          <w:sz w:val="24"/>
          <w:szCs w:val="24"/>
        </w:rPr>
        <w:t>竹刀検量を行いました。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364"/>
        <w:gridCol w:w="3504"/>
      </w:tblGrid>
      <w:tr w:rsidR="006E361D" w:rsidRPr="00B51A44" w:rsidTr="006E361D">
        <w:trPr>
          <w:trHeight w:val="714"/>
        </w:trPr>
        <w:tc>
          <w:tcPr>
            <w:tcW w:w="1271" w:type="dxa"/>
          </w:tcPr>
          <w:p w:rsidR="006E361D" w:rsidRPr="00B51A44" w:rsidRDefault="006E361D" w:rsidP="004D3FB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校　名</w:t>
            </w:r>
          </w:p>
        </w:tc>
        <w:tc>
          <w:tcPr>
            <w:tcW w:w="3597" w:type="dxa"/>
          </w:tcPr>
          <w:p w:rsidR="006E361D" w:rsidRPr="00B51A44" w:rsidRDefault="006E361D" w:rsidP="00ED79F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6E361D" w:rsidRPr="00B51A44" w:rsidRDefault="006E361D" w:rsidP="004D3FB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顧　問</w:t>
            </w:r>
          </w:p>
        </w:tc>
        <w:tc>
          <w:tcPr>
            <w:tcW w:w="3504" w:type="dxa"/>
          </w:tcPr>
          <w:p w:rsidR="006E361D" w:rsidRPr="00B51A44" w:rsidRDefault="006E361D" w:rsidP="006E361D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</w:t>
            </w:r>
            <w:r w:rsidR="004D3FBE"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　　</w:t>
            </w: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印</w:t>
            </w:r>
          </w:p>
        </w:tc>
      </w:tr>
    </w:tbl>
    <w:p w:rsidR="006E361D" w:rsidRPr="00AD6DB0" w:rsidRDefault="004D3FBE" w:rsidP="00AD6DB0">
      <w:pPr>
        <w:ind w:firstLineChars="300" w:firstLine="723"/>
        <w:jc w:val="right"/>
        <w:rPr>
          <w:rFonts w:asciiTheme="minorEastAsia" w:hAnsiTheme="minorEastAsia"/>
          <w:b/>
          <w:sz w:val="24"/>
          <w:szCs w:val="21"/>
        </w:rPr>
      </w:pPr>
      <w:r w:rsidRPr="00AD6DB0">
        <w:rPr>
          <w:rFonts w:asciiTheme="minorEastAsia" w:hAnsiTheme="minorEastAsia" w:hint="eastAsia"/>
          <w:b/>
          <w:sz w:val="24"/>
          <w:szCs w:val="21"/>
        </w:rPr>
        <w:t>※ 大会当日、受付に御提出ください。</w:t>
      </w:r>
    </w:p>
    <w:sectPr w:rsidR="006E361D" w:rsidRPr="00AD6DB0" w:rsidSect="00AD6DB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06CB"/>
    <w:multiLevelType w:val="hybridMultilevel"/>
    <w:tmpl w:val="D04817CE"/>
    <w:lvl w:ilvl="0" w:tplc="F278AF7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04513F"/>
    <w:multiLevelType w:val="hybridMultilevel"/>
    <w:tmpl w:val="F73C515C"/>
    <w:lvl w:ilvl="0" w:tplc="70DE5E8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86"/>
    <w:rsid w:val="00266D54"/>
    <w:rsid w:val="004C1086"/>
    <w:rsid w:val="004D3FBE"/>
    <w:rsid w:val="005319F0"/>
    <w:rsid w:val="005D302B"/>
    <w:rsid w:val="00617D9A"/>
    <w:rsid w:val="006E361D"/>
    <w:rsid w:val="00AD6DB0"/>
    <w:rsid w:val="00B51A44"/>
    <w:rsid w:val="00BE7EA3"/>
    <w:rsid w:val="00D24384"/>
    <w:rsid w:val="00E01CDB"/>
    <w:rsid w:val="00ED79F3"/>
    <w:rsid w:val="00F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AFFF-BC97-411F-8B8C-2FB3A92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02B"/>
    <w:pPr>
      <w:jc w:val="center"/>
    </w:pPr>
  </w:style>
  <w:style w:type="character" w:customStyle="1" w:styleId="a4">
    <w:name w:val="記 (文字)"/>
    <w:basedOn w:val="a0"/>
    <w:link w:val="a3"/>
    <w:uiPriority w:val="99"/>
    <w:rsid w:val="005D302B"/>
  </w:style>
  <w:style w:type="paragraph" w:styleId="a5">
    <w:name w:val="Closing"/>
    <w:basedOn w:val="a"/>
    <w:link w:val="a6"/>
    <w:uiPriority w:val="99"/>
    <w:unhideWhenUsed/>
    <w:rsid w:val="005D302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302B"/>
  </w:style>
  <w:style w:type="table" w:styleId="a7">
    <w:name w:val="Table Grid"/>
    <w:basedOn w:val="a1"/>
    <w:uiPriority w:val="39"/>
    <w:rsid w:val="005D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E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9CC7B387.dotm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公志</dc:creator>
  <cp:keywords/>
  <dc:description/>
  <cp:lastModifiedBy>芝 誠司</cp:lastModifiedBy>
  <cp:revision>5</cp:revision>
  <cp:lastPrinted>2020-09-14T01:00:00Z</cp:lastPrinted>
  <dcterms:created xsi:type="dcterms:W3CDTF">2020-09-14T01:00:00Z</dcterms:created>
  <dcterms:modified xsi:type="dcterms:W3CDTF">2021-03-08T03:28:00Z</dcterms:modified>
</cp:coreProperties>
</file>